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3F749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441962" w:rsidRDefault="00C469B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441962">
              <w:rPr>
                <w:rFonts w:ascii="Arial" w:hAnsi="Arial" w:cs="Arial"/>
                <w:b/>
                <w:sz w:val="16"/>
              </w:rPr>
              <w:t>ΕΠΙΜΕΛΗΤΗΡΙΟ ΦΩΚΙΔΑΣ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B686A" w:rsidRDefault="00BB686A">
            <w:pPr>
              <w:spacing w:before="60"/>
              <w:ind w:right="125"/>
              <w:rPr>
                <w:i/>
              </w:rPr>
            </w:pPr>
            <w:r w:rsidRPr="00BB686A">
              <w:rPr>
                <w:rStyle w:val="a9"/>
                <w:i w:val="0"/>
                <w:shd w:val="clear" w:color="auto" w:fill="FFFFFF"/>
              </w:rPr>
              <w:t>1) Δεν έχω υποβληθεί σε ολική ή μερική, στερητική ή επικουρική δικαστική συμπαράσταση</w:t>
            </w:r>
            <w:r>
              <w:rPr>
                <w:rStyle w:val="a9"/>
                <w:i w:val="0"/>
                <w:shd w:val="clear" w:color="auto" w:fill="FFFFFF"/>
              </w:rPr>
              <w:t>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B686A" w:rsidRDefault="00BB686A">
            <w:pPr>
              <w:spacing w:before="60"/>
              <w:ind w:right="125"/>
              <w:rPr>
                <w:i/>
              </w:rPr>
            </w:pPr>
            <w:r w:rsidRPr="00BB686A">
              <w:rPr>
                <w:rStyle w:val="a9"/>
                <w:i w:val="0"/>
                <w:shd w:val="clear" w:color="auto" w:fill="FFFFFF"/>
              </w:rPr>
              <w:t>2) Δεν  έχω  καταδικασθεί για κακούργημα ή για πλημμέλημα κλοπής, υπεξαίρεσης, απάτης, υπεξαίρεσης στην υπηρεσία, πλαστογραφίας, ή κατάχρησης ενσήμων, απιστίας, ψευδορκίας, δόλιας χρεοκοπίας, καταδολίευσης δανειστών, τοκογλυφίας, έκδοσης ακάλυπτης επιταγής ή για κάποιο από τα εγκλήματα περί το νόμισμα</w:t>
            </w:r>
            <w:r>
              <w:rPr>
                <w:rStyle w:val="a9"/>
                <w:i w:val="0"/>
                <w:shd w:val="clear" w:color="auto" w:fill="FFFFFF"/>
              </w:rPr>
              <w:t>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B686A" w:rsidRDefault="00BB686A">
            <w:pPr>
              <w:spacing w:before="60"/>
              <w:ind w:right="125"/>
            </w:pPr>
            <w:r w:rsidRPr="00BB686A">
              <w:t>3) Εξουσιοδοτώ το Επιμ/ριο Φωκίδας όπως κατ΄εντολή και για λογαριασμό μου αιτηθεί και παραλάβει από την αρμόδια αρχή τα πιστοποιητικά που αφορούν της ως άνω δηλώσεώς μου</w:t>
            </w:r>
            <w:r>
              <w:t>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</w:t>
      </w:r>
    </w:p>
    <w:sectPr w:rsidR="00832A6F" w:rsidSect="0024325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9A" w:rsidRDefault="00A8349A">
      <w:r>
        <w:separator/>
      </w:r>
    </w:p>
  </w:endnote>
  <w:endnote w:type="continuationSeparator" w:id="1">
    <w:p w:rsidR="00A8349A" w:rsidRDefault="00A8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9A" w:rsidRDefault="00A8349A">
      <w:r>
        <w:separator/>
      </w:r>
    </w:p>
  </w:footnote>
  <w:footnote w:type="continuationSeparator" w:id="1">
    <w:p w:rsidR="00A8349A" w:rsidRDefault="00A8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C469B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243253"/>
    <w:rsid w:val="003F7499"/>
    <w:rsid w:val="00441962"/>
    <w:rsid w:val="00553F49"/>
    <w:rsid w:val="006D730E"/>
    <w:rsid w:val="007C18B7"/>
    <w:rsid w:val="00813225"/>
    <w:rsid w:val="00832A6F"/>
    <w:rsid w:val="008E432F"/>
    <w:rsid w:val="008F6638"/>
    <w:rsid w:val="00926071"/>
    <w:rsid w:val="00A63A58"/>
    <w:rsid w:val="00A8349A"/>
    <w:rsid w:val="00BB686A"/>
    <w:rsid w:val="00C469B6"/>
    <w:rsid w:val="00DD5DDD"/>
    <w:rsid w:val="00DF5D14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53"/>
    <w:rPr>
      <w:sz w:val="24"/>
      <w:szCs w:val="24"/>
    </w:rPr>
  </w:style>
  <w:style w:type="paragraph" w:styleId="1">
    <w:name w:val="heading 1"/>
    <w:basedOn w:val="a"/>
    <w:next w:val="a"/>
    <w:qFormat/>
    <w:rsid w:val="00243253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43253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4325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4325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43253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4325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43253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43253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43253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325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4325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43253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432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432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43253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43253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4419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44196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B68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Χρήστης των Windows</cp:lastModifiedBy>
  <cp:revision>2</cp:revision>
  <cp:lastPrinted>2022-09-02T08:13:00Z</cp:lastPrinted>
  <dcterms:created xsi:type="dcterms:W3CDTF">2023-10-11T11:18:00Z</dcterms:created>
  <dcterms:modified xsi:type="dcterms:W3CDTF">2023-10-11T11:18:00Z</dcterms:modified>
</cp:coreProperties>
</file>