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14794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332"/>
        <w:gridCol w:w="666"/>
        <w:gridCol w:w="94"/>
        <w:gridCol w:w="1971"/>
        <w:gridCol w:w="729"/>
        <w:gridCol w:w="365"/>
        <w:gridCol w:w="32"/>
        <w:gridCol w:w="697"/>
        <w:gridCol w:w="760"/>
        <w:gridCol w:w="333"/>
        <w:gridCol w:w="729"/>
        <w:gridCol w:w="546"/>
        <w:gridCol w:w="546"/>
        <w:gridCol w:w="1317"/>
        <w:gridCol w:w="408"/>
      </w:tblGrid>
      <w:tr w:rsidR="00832A6F" w:rsidTr="001C5196">
        <w:trPr>
          <w:gridAfter w:val="1"/>
          <w:wAfter w:w="405" w:type="dxa"/>
          <w:cantSplit/>
          <w:trHeight w:val="375"/>
        </w:trPr>
        <w:tc>
          <w:tcPr>
            <w:tcW w:w="1383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19" w:type="dxa"/>
            <w:gridSpan w:val="14"/>
          </w:tcPr>
          <w:p w:rsidR="00832A6F" w:rsidRPr="00855CC3" w:rsidRDefault="00855CC3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855CC3">
              <w:rPr>
                <w:rFonts w:ascii="Arial" w:hAnsi="Arial" w:cs="Arial"/>
                <w:b/>
                <w:sz w:val="20"/>
                <w:szCs w:val="20"/>
              </w:rPr>
              <w:t xml:space="preserve">ΕΠΙΜΕΛΗΤΗΡΙΟ </w:t>
            </w:r>
            <w:r w:rsidR="00EC77A7">
              <w:rPr>
                <w:rFonts w:ascii="Arial" w:hAnsi="Arial" w:cs="Arial"/>
                <w:b/>
                <w:sz w:val="20"/>
                <w:szCs w:val="20"/>
              </w:rPr>
              <w:t>ΦΩΚΙΔΑΣ</w:t>
            </w:r>
          </w:p>
        </w:tc>
      </w:tr>
      <w:tr w:rsidR="00832A6F" w:rsidTr="001C5196">
        <w:trPr>
          <w:gridAfter w:val="1"/>
          <w:wAfter w:w="406" w:type="dxa"/>
          <w:cantSplit/>
          <w:trHeight w:val="375"/>
        </w:trPr>
        <w:tc>
          <w:tcPr>
            <w:tcW w:w="1383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94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30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5" w:type="dxa"/>
          <w:cantSplit/>
          <w:trHeight w:val="89"/>
        </w:trPr>
        <w:tc>
          <w:tcPr>
            <w:tcW w:w="2476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26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5" w:type="dxa"/>
          <w:cantSplit/>
          <w:trHeight w:val="89"/>
        </w:trPr>
        <w:tc>
          <w:tcPr>
            <w:tcW w:w="2476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26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5" w:type="dxa"/>
          <w:cantSplit/>
          <w:trHeight w:val="392"/>
        </w:trPr>
        <w:tc>
          <w:tcPr>
            <w:tcW w:w="2476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26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5" w:type="dxa"/>
          <w:cantSplit/>
          <w:trHeight w:val="89"/>
        </w:trPr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6" w:type="dxa"/>
          <w:cantSplit/>
          <w:trHeight w:val="380"/>
        </w:trPr>
        <w:tc>
          <w:tcPr>
            <w:tcW w:w="2476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66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9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30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8" w:type="dxa"/>
          <w:cantSplit/>
          <w:trHeight w:val="380"/>
        </w:trPr>
        <w:tc>
          <w:tcPr>
            <w:tcW w:w="1716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32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87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6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4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gridAfter w:val="1"/>
          <w:wAfter w:w="406" w:type="dxa"/>
          <w:cantSplit/>
          <w:trHeight w:val="471"/>
        </w:trPr>
        <w:tc>
          <w:tcPr>
            <w:tcW w:w="2382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92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0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1C5196">
        <w:trPr>
          <w:trHeight w:val="750"/>
        </w:trPr>
        <w:tc>
          <w:tcPr>
            <w:tcW w:w="109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4133B6" w:rsidRPr="004133B6" w:rsidRDefault="009F7CBE" w:rsidP="004133B6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="004133B6" w:rsidRPr="004133B6">
              <w:rPr>
                <w:rFonts w:ascii="Arial" w:hAnsi="Arial" w:cs="Arial"/>
                <w:b/>
                <w:sz w:val="20"/>
                <w:szCs w:val="20"/>
              </w:rPr>
              <w:t>) «Δεν έχει κατατεθεί σε βάρος μου αίτηση για πτώχευση και αναγκαστική διαχείριση.</w:t>
            </w:r>
          </w:p>
          <w:p w:rsidR="004133B6" w:rsidRPr="004133B6" w:rsidRDefault="004133B6" w:rsidP="004133B6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4133B6">
              <w:rPr>
                <w:rFonts w:ascii="Arial" w:hAnsi="Arial" w:cs="Arial"/>
                <w:b/>
                <w:sz w:val="20"/>
                <w:szCs w:val="20"/>
              </w:rPr>
              <w:t>Δεν έχω πτωχεύσει ούτε έχω τεθεί σε αναγκαστική διαχείριση»</w:t>
            </w:r>
          </w:p>
          <w:p w:rsidR="004133B6" w:rsidRPr="004133B6" w:rsidRDefault="004133B6" w:rsidP="004133B6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4133B6">
              <w:rPr>
                <w:rFonts w:ascii="Arial" w:hAnsi="Arial" w:cs="Arial"/>
                <w:b/>
                <w:sz w:val="20"/>
                <w:szCs w:val="20"/>
              </w:rPr>
              <w:t xml:space="preserve">(Η επωνυμία της εταιρείας συμπληρώνεται σε περίπτωση που δηλώνεται μη πτώχευση νομικού </w:t>
            </w:r>
            <w:r w:rsidR="001C5196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Pr="004133B6">
              <w:rPr>
                <w:rFonts w:ascii="Arial" w:hAnsi="Arial" w:cs="Arial"/>
                <w:b/>
                <w:sz w:val="20"/>
                <w:szCs w:val="20"/>
              </w:rPr>
              <w:t>ροσώπου).</w:t>
            </w:r>
          </w:p>
          <w:p w:rsidR="004133B6" w:rsidRPr="004133B6" w:rsidRDefault="004133B6" w:rsidP="004133B6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4133B6">
              <w:rPr>
                <w:rFonts w:ascii="Arial" w:hAnsi="Arial" w:cs="Arial"/>
                <w:b/>
                <w:sz w:val="20"/>
                <w:szCs w:val="20"/>
              </w:rPr>
              <w:t>Επωνυμία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6">
              <w:rPr>
                <w:rFonts w:ascii="Arial" w:hAnsi="Arial" w:cs="Arial"/>
                <w:b/>
                <w:sz w:val="20"/>
                <w:szCs w:val="20"/>
              </w:rPr>
              <w:t>εταιρείας:……………………………………………………………………………………………………………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4133B6" w:rsidRPr="004133B6" w:rsidRDefault="004133B6" w:rsidP="004133B6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4133B6">
              <w:rPr>
                <w:rFonts w:ascii="Arial" w:hAnsi="Arial" w:cs="Arial"/>
                <w:b/>
                <w:sz w:val="20"/>
                <w:szCs w:val="20"/>
              </w:rPr>
              <w:t>«Επίσης, σε περίπτωση πτώχευσης έχω αποκατασταθεί.»</w:t>
            </w:r>
          </w:p>
          <w:p w:rsidR="004133B6" w:rsidRPr="004133B6" w:rsidRDefault="009F7CBE" w:rsidP="004133B6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="004133B6" w:rsidRPr="004133B6">
              <w:rPr>
                <w:rFonts w:ascii="Arial" w:hAnsi="Arial" w:cs="Arial"/>
                <w:b/>
                <w:sz w:val="20"/>
                <w:szCs w:val="20"/>
              </w:rPr>
              <w:t>) «Δεν έχω υποβληθεί σε στερητική ή επικουρική δικαστική συμπαράσταση.»</w:t>
            </w:r>
          </w:p>
          <w:p w:rsidR="00855CC3" w:rsidRPr="004133B6" w:rsidRDefault="004133B6" w:rsidP="004133B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33B6">
              <w:rPr>
                <w:rFonts w:ascii="Arial" w:hAnsi="Arial" w:cs="Arial"/>
                <w:b/>
                <w:sz w:val="20"/>
                <w:szCs w:val="20"/>
              </w:rPr>
              <w:t>«Επίσης, δεν είμαι μεσίτης ασφαλίσεων ή αντασφαλίσεων, ασφαλιστικός διαμεσολαβητής που ασκεί ως δευτερεύουσα δραστηριότητα την ασφαλιστική διαμεσολάβηση δημόσιος, δημοτικός, κοινοτικός υπάλληλος, υπάλληλος ΝΠΔΔ, ασφαλιστικός υπάλληλος, Γενικός Διευθυντής ή Διευθυντής ή εκπρόσωπος ασφαλιστικής ή αντασφαλιστικής επιχείρησης.»</w:t>
            </w:r>
          </w:p>
        </w:tc>
      </w:tr>
    </w:tbl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8"/>
        </w:rPr>
      </w:pPr>
    </w:p>
    <w:p w:rsidR="004133B6" w:rsidRPr="004133B6" w:rsidRDefault="004133B6">
      <w:pPr>
        <w:pStyle w:val="a6"/>
        <w:ind w:left="0"/>
        <w:jc w:val="right"/>
        <w:rPr>
          <w:sz w:val="18"/>
        </w:rPr>
      </w:pPr>
    </w:p>
    <w:p w:rsidR="00832A6F" w:rsidRDefault="004133B6" w:rsidP="004133B6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Pr="004133B6" w:rsidRDefault="00832A6F">
      <w:pPr>
        <w:pStyle w:val="a6"/>
        <w:jc w:val="both"/>
        <w:rPr>
          <w:sz w:val="14"/>
          <w:szCs w:val="16"/>
        </w:rPr>
      </w:pPr>
      <w:r w:rsidRPr="004133B6">
        <w:t>(</w:t>
      </w:r>
      <w:r w:rsidRPr="004133B6">
        <w:rPr>
          <w:sz w:val="14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832A6F" w:rsidRPr="004133B6" w:rsidRDefault="00832A6F">
      <w:pPr>
        <w:pStyle w:val="a6"/>
        <w:jc w:val="both"/>
        <w:rPr>
          <w:sz w:val="14"/>
          <w:szCs w:val="16"/>
        </w:rPr>
      </w:pPr>
      <w:r w:rsidRPr="004133B6">
        <w:rPr>
          <w:sz w:val="14"/>
          <w:szCs w:val="16"/>
        </w:rPr>
        <w:t xml:space="preserve">(2) Αναγράφεται ολογράφως. </w:t>
      </w:r>
    </w:p>
    <w:p w:rsidR="00832A6F" w:rsidRPr="004133B6" w:rsidRDefault="00832A6F">
      <w:pPr>
        <w:pStyle w:val="a6"/>
        <w:jc w:val="both"/>
        <w:rPr>
          <w:sz w:val="14"/>
          <w:szCs w:val="16"/>
        </w:rPr>
      </w:pPr>
      <w:r w:rsidRPr="004133B6">
        <w:rPr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133B6" w:rsidRDefault="00832A6F" w:rsidP="005C3B95">
      <w:pPr>
        <w:pStyle w:val="a6"/>
        <w:jc w:val="both"/>
        <w:rPr>
          <w:sz w:val="14"/>
          <w:szCs w:val="16"/>
        </w:rPr>
      </w:pPr>
      <w:r w:rsidRPr="004133B6">
        <w:rPr>
          <w:sz w:val="14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133B6" w:rsidSect="0014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EF" w:rsidRDefault="005921EF">
      <w:r>
        <w:separator/>
      </w:r>
    </w:p>
  </w:endnote>
  <w:endnote w:type="continuationSeparator" w:id="1">
    <w:p w:rsidR="005921EF" w:rsidRDefault="0059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96" w:rsidRDefault="001C51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B6" w:rsidRPr="004133B6" w:rsidRDefault="004133B6" w:rsidP="004133B6">
    <w:pPr>
      <w:pStyle w:val="a4"/>
      <w:jc w:val="center"/>
      <w:rPr>
        <w:sz w:val="20"/>
        <w:szCs w:val="20"/>
      </w:rPr>
    </w:pPr>
    <w:r w:rsidRPr="004133B6">
      <w:rPr>
        <w:sz w:val="20"/>
        <w:szCs w:val="20"/>
      </w:rPr>
      <w:t>(ΑΣΦΑΛΙΣΤΙΚΟΣ ΠΡΑΚΤΟΡΑΣ-ΣΥΝΤΟΝΙΣΤΗΣ ΑΣΦΑΛΙΣΤΙΚΩΝ ΠΡΑΚΤΟΡΩΝ)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96" w:rsidRDefault="001C51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EF" w:rsidRDefault="005921EF">
      <w:r>
        <w:separator/>
      </w:r>
    </w:p>
  </w:footnote>
  <w:footnote w:type="continuationSeparator" w:id="1">
    <w:p w:rsidR="005921EF" w:rsidRDefault="0059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96" w:rsidRDefault="001C51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96" w:rsidRDefault="001C51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1441F1"/>
    <w:rsid w:val="00147948"/>
    <w:rsid w:val="001C5196"/>
    <w:rsid w:val="003A5369"/>
    <w:rsid w:val="004133B6"/>
    <w:rsid w:val="00550F57"/>
    <w:rsid w:val="005921EF"/>
    <w:rsid w:val="005C3B95"/>
    <w:rsid w:val="005E4FB6"/>
    <w:rsid w:val="007B71EB"/>
    <w:rsid w:val="007C5CFA"/>
    <w:rsid w:val="00832A6F"/>
    <w:rsid w:val="00852874"/>
    <w:rsid w:val="00855CC3"/>
    <w:rsid w:val="00946ADE"/>
    <w:rsid w:val="009471F9"/>
    <w:rsid w:val="009F7CBE"/>
    <w:rsid w:val="00D00846"/>
    <w:rsid w:val="00EC77A7"/>
    <w:rsid w:val="00F82B9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948"/>
    <w:rPr>
      <w:sz w:val="24"/>
      <w:szCs w:val="24"/>
    </w:rPr>
  </w:style>
  <w:style w:type="paragraph" w:styleId="1">
    <w:name w:val="heading 1"/>
    <w:basedOn w:val="a"/>
    <w:next w:val="a"/>
    <w:qFormat/>
    <w:rsid w:val="0014794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4794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4794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4794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4794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4794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4794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4794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4794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79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4794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4794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479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479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47948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4794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Χρήστης των Windows</cp:lastModifiedBy>
  <cp:revision>2</cp:revision>
  <cp:lastPrinted>2002-09-25T07:58:00Z</cp:lastPrinted>
  <dcterms:created xsi:type="dcterms:W3CDTF">2024-06-18T10:11:00Z</dcterms:created>
  <dcterms:modified xsi:type="dcterms:W3CDTF">2024-06-18T10:11:00Z</dcterms:modified>
</cp:coreProperties>
</file>