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BA" w:rsidRDefault="000D09BA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  <w:r>
        <w:rPr>
          <w:b w:val="0"/>
          <w:sz w:val="16"/>
          <w:szCs w:val="16"/>
        </w:rPr>
        <w:t>ΠΑΡΑΡΤΗΜΑ Ι</w:t>
      </w:r>
    </w:p>
    <w:p w:rsidR="000D09BA" w:rsidRDefault="000D09BA">
      <w:pPr>
        <w:pStyle w:val="3"/>
      </w:pPr>
      <w:r>
        <w:t>ΥΠΕΥΘΥΝΗ ΔΗΛΩΣΗ</w:t>
      </w:r>
    </w:p>
    <w:p w:rsidR="000D09BA" w:rsidRDefault="000D09BA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0D09BA" w:rsidRDefault="000D09BA">
      <w:pPr>
        <w:pStyle w:val="a3"/>
        <w:tabs>
          <w:tab w:val="clear" w:pos="4153"/>
          <w:tab w:val="clear" w:pos="8306"/>
        </w:tabs>
      </w:pPr>
    </w:p>
    <w:p w:rsidR="000D09BA" w:rsidRDefault="000D09BA" w:rsidP="00C55A7B">
      <w:pPr>
        <w:pStyle w:val="20"/>
        <w:pBdr>
          <w:right w:val="single" w:sz="4" w:space="26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</w:t>
      </w:r>
      <w:r w:rsidR="00C55A7B">
        <w:rPr>
          <w:sz w:val="18"/>
        </w:rPr>
        <w:br/>
      </w:r>
      <w:r>
        <w:rPr>
          <w:sz w:val="18"/>
        </w:rPr>
        <w:t>(άρθρο 8 παρ. 4 Ν. 1599/1986)</w:t>
      </w:r>
    </w:p>
    <w:p w:rsidR="000D09BA" w:rsidRDefault="000D09BA">
      <w:pPr>
        <w:pStyle w:val="a5"/>
        <w:jc w:val="left"/>
        <w:rPr>
          <w:bCs/>
          <w:sz w:val="22"/>
        </w:rPr>
      </w:pPr>
    </w:p>
    <w:p w:rsidR="000D09BA" w:rsidRDefault="000D09BA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0D09BA" w:rsidTr="00C55A7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0D09BA" w:rsidRDefault="000D09BA" w:rsidP="00C55A7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0D09BA" w:rsidRPr="007C1D97" w:rsidRDefault="003D2498" w:rsidP="003D2498">
            <w:pPr>
              <w:spacing w:before="240"/>
              <w:ind w:right="-687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ΕΠΙΜΕΛΗΤΗΡΙΟ ΦΩΚΙΔΑΣ </w:t>
            </w:r>
            <w:r w:rsidR="007C1D97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7C1D97">
              <w:rPr>
                <w:rFonts w:ascii="Arial" w:hAnsi="Arial" w:cs="Arial"/>
                <w:b/>
                <w:sz w:val="20"/>
              </w:rPr>
              <w:t>ΥΠΗΡΕΣΙΑ Γ</w:t>
            </w:r>
            <w:r>
              <w:rPr>
                <w:rFonts w:ascii="Arial" w:hAnsi="Arial" w:cs="Arial"/>
                <w:b/>
                <w:sz w:val="20"/>
              </w:rPr>
              <w:t>.</w:t>
            </w:r>
            <w:r w:rsidR="007C1D97">
              <w:rPr>
                <w:rFonts w:ascii="Arial" w:hAnsi="Arial" w:cs="Arial"/>
                <w:b/>
                <w:sz w:val="20"/>
              </w:rPr>
              <w:t>Ε</w:t>
            </w:r>
            <w:r>
              <w:rPr>
                <w:rFonts w:ascii="Arial" w:hAnsi="Arial" w:cs="Arial"/>
                <w:b/>
                <w:sz w:val="20"/>
              </w:rPr>
              <w:t>.</w:t>
            </w:r>
            <w:r w:rsidR="007C1D97">
              <w:rPr>
                <w:rFonts w:ascii="Arial" w:hAnsi="Arial" w:cs="Arial"/>
                <w:b/>
                <w:sz w:val="20"/>
              </w:rPr>
              <w:t>ΜΗ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0D09BA" w:rsidTr="00C55A7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0D09BA" w:rsidRDefault="000D09BA" w:rsidP="00C55A7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0D09BA" w:rsidRDefault="000D09BA" w:rsidP="00C55A7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0D09BA" w:rsidRDefault="000D09BA" w:rsidP="00C55A7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0D09BA" w:rsidRDefault="000D09BA" w:rsidP="00C55A7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0D09BA" w:rsidTr="00C55A7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0D09BA" w:rsidRDefault="000D09BA" w:rsidP="00C55A7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0D09BA" w:rsidRDefault="000D09BA" w:rsidP="00C55A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D09BA" w:rsidTr="00C55A7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0D09BA" w:rsidRDefault="000D09BA" w:rsidP="00C55A7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0D09BA" w:rsidRDefault="000D09BA" w:rsidP="00C55A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D09BA" w:rsidTr="00C55A7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0D09BA" w:rsidRDefault="000D09BA" w:rsidP="00C55A7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0D09BA" w:rsidRDefault="000D09BA" w:rsidP="00C55A7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0D09BA" w:rsidTr="00C55A7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BA" w:rsidRDefault="000D09BA" w:rsidP="00C55A7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BA" w:rsidRDefault="000D09BA" w:rsidP="00C55A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D09BA" w:rsidTr="00C55A7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0D09BA" w:rsidRDefault="000D09BA" w:rsidP="00C55A7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0D09BA" w:rsidRDefault="000D09BA" w:rsidP="00C55A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0D09BA" w:rsidRDefault="000D09BA" w:rsidP="00C55A7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0D09BA" w:rsidRDefault="000D09BA" w:rsidP="00C55A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D09BA" w:rsidTr="00C55A7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0D09BA" w:rsidRDefault="000D09BA" w:rsidP="00C55A7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0D09BA" w:rsidRDefault="000D09BA" w:rsidP="00C55A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0D09BA" w:rsidRDefault="000D09BA" w:rsidP="00C55A7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0D09BA" w:rsidRDefault="000D09BA" w:rsidP="00C55A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0D09BA" w:rsidRDefault="000D09BA" w:rsidP="00C55A7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0D09BA" w:rsidRDefault="000D09BA" w:rsidP="00C55A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0D09BA" w:rsidRDefault="000D09BA" w:rsidP="00C55A7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0D09BA" w:rsidRDefault="000D09BA" w:rsidP="00C55A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D09BA" w:rsidTr="00C55A7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</w:tcPr>
          <w:p w:rsidR="000D09BA" w:rsidRDefault="000D09BA" w:rsidP="00C55A7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</w:tcPr>
          <w:p w:rsidR="000D09BA" w:rsidRDefault="000D09BA" w:rsidP="00C55A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</w:tcPr>
          <w:p w:rsidR="000D09BA" w:rsidRDefault="000D09BA" w:rsidP="00C55A7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0D09BA" w:rsidRDefault="000D09BA" w:rsidP="00C55A7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</w:tcPr>
          <w:p w:rsidR="000D09BA" w:rsidRDefault="000D09BA" w:rsidP="00C55A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0D09BA" w:rsidRDefault="000D09BA">
      <w:pPr>
        <w:rPr>
          <w:rFonts w:ascii="Arial" w:hAnsi="Arial" w:cs="Arial"/>
          <w:b/>
          <w:bCs/>
          <w:sz w:val="28"/>
        </w:rPr>
      </w:pPr>
    </w:p>
    <w:p w:rsidR="000D09BA" w:rsidRDefault="000D09BA">
      <w:pPr>
        <w:rPr>
          <w:sz w:val="16"/>
        </w:rPr>
      </w:pPr>
    </w:p>
    <w:p w:rsidR="000D09BA" w:rsidRDefault="000D09BA">
      <w:pPr>
        <w:sectPr w:rsidR="000D09BA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0D09BA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0D09BA" w:rsidRDefault="000D09BA">
            <w:pPr>
              <w:ind w:right="124"/>
              <w:rPr>
                <w:rFonts w:ascii="Arial" w:hAnsi="Arial" w:cs="Arial"/>
                <w:sz w:val="18"/>
              </w:rPr>
            </w:pPr>
          </w:p>
          <w:p w:rsidR="000D09BA" w:rsidRDefault="000D09BA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 w:rsidR="00C55A7B">
              <w:rPr>
                <w:rFonts w:ascii="Arial" w:hAnsi="Arial" w:cs="Arial"/>
                <w:sz w:val="18"/>
                <w:vertAlign w:val="superscript"/>
              </w:rPr>
              <w:t>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0D09BA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09BA" w:rsidRPr="00E743AE" w:rsidRDefault="00533200" w:rsidP="00E743A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Θα χρησιμοποιήσω </w:t>
            </w:r>
            <w:r w:rsidR="00E743AE">
              <w:rPr>
                <w:rFonts w:ascii="Arial" w:hAnsi="Arial" w:cs="Arial"/>
                <w:sz w:val="20"/>
              </w:rPr>
              <w:t xml:space="preserve">στην επιχείρηση μου με ΑΦΜ                                      </w:t>
            </w:r>
            <w:r w:rsidR="00673578">
              <w:rPr>
                <w:rFonts w:ascii="Arial" w:hAnsi="Arial" w:cs="Arial"/>
                <w:sz w:val="20"/>
              </w:rPr>
              <w:t xml:space="preserve">         </w:t>
            </w:r>
            <w:r w:rsidR="00E743AE">
              <w:rPr>
                <w:rFonts w:ascii="Arial" w:hAnsi="Arial" w:cs="Arial"/>
                <w:sz w:val="20"/>
              </w:rPr>
              <w:t>το διακριτικό τίτλο :</w:t>
            </w:r>
          </w:p>
        </w:tc>
      </w:tr>
      <w:tr w:rsidR="000D09BA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D09BA" w:rsidRDefault="000D09B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0D09BA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D09BA" w:rsidRDefault="000D09B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0D09BA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D09BA" w:rsidRDefault="000D09B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0D09BA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D09BA" w:rsidRDefault="000D09B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0D09BA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D09BA" w:rsidRDefault="000D09B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0D09BA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D09BA" w:rsidRDefault="000D09B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0D09BA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D09BA" w:rsidRDefault="000D09BA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0D09BA" w:rsidRDefault="000D09BA"/>
    <w:p w:rsidR="000D09BA" w:rsidRPr="00C55A7B" w:rsidRDefault="000D09BA">
      <w:pPr>
        <w:pStyle w:val="a6"/>
        <w:ind w:left="0" w:right="484"/>
        <w:jc w:val="right"/>
      </w:pPr>
      <w:r w:rsidRPr="00C55A7B">
        <w:t xml:space="preserve">Ημερομηνία: </w:t>
      </w:r>
      <w:r w:rsidR="00C55A7B" w:rsidRPr="00C55A7B">
        <w:t>.</w:t>
      </w:r>
      <w:r w:rsidRPr="00C55A7B">
        <w:t>…</w:t>
      </w:r>
      <w:r w:rsidR="00C55A7B" w:rsidRPr="00C55A7B">
        <w:t>/.</w:t>
      </w:r>
      <w:r w:rsidRPr="00C55A7B">
        <w:t>…</w:t>
      </w:r>
      <w:r w:rsidR="00C55A7B" w:rsidRPr="00C55A7B">
        <w:t>/</w:t>
      </w:r>
      <w:r w:rsidRPr="00C55A7B">
        <w:t>20……</w:t>
      </w:r>
    </w:p>
    <w:p w:rsidR="000D09BA" w:rsidRPr="00C55A7B" w:rsidRDefault="000D09BA">
      <w:pPr>
        <w:pStyle w:val="a6"/>
        <w:ind w:left="0" w:right="484"/>
        <w:jc w:val="right"/>
      </w:pPr>
    </w:p>
    <w:p w:rsidR="000D09BA" w:rsidRPr="00C55A7B" w:rsidRDefault="00C55A7B">
      <w:pPr>
        <w:pStyle w:val="a6"/>
        <w:ind w:left="0" w:right="484"/>
        <w:jc w:val="right"/>
      </w:pPr>
      <w:r w:rsidRPr="00C55A7B">
        <w:t>Ο – Η Δηλ……….</w:t>
      </w:r>
    </w:p>
    <w:p w:rsidR="000D09BA" w:rsidRDefault="000D09BA">
      <w:pPr>
        <w:pStyle w:val="a6"/>
        <w:ind w:left="0"/>
        <w:jc w:val="right"/>
        <w:rPr>
          <w:sz w:val="16"/>
        </w:rPr>
      </w:pPr>
    </w:p>
    <w:p w:rsidR="000D09BA" w:rsidRDefault="000D09BA">
      <w:pPr>
        <w:pStyle w:val="a6"/>
        <w:ind w:left="0"/>
        <w:jc w:val="right"/>
        <w:rPr>
          <w:sz w:val="16"/>
        </w:rPr>
      </w:pPr>
    </w:p>
    <w:p w:rsidR="000D09BA" w:rsidRDefault="000D09BA">
      <w:pPr>
        <w:pStyle w:val="a6"/>
        <w:ind w:left="0"/>
        <w:jc w:val="right"/>
        <w:rPr>
          <w:sz w:val="16"/>
        </w:rPr>
      </w:pPr>
    </w:p>
    <w:p w:rsidR="000D09BA" w:rsidRDefault="000D09BA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0D09BA" w:rsidRDefault="000D09BA">
      <w:pPr>
        <w:jc w:val="both"/>
        <w:rPr>
          <w:rFonts w:ascii="Arial" w:hAnsi="Arial" w:cs="Arial"/>
          <w:sz w:val="18"/>
        </w:rPr>
      </w:pPr>
    </w:p>
    <w:p w:rsidR="000D09BA" w:rsidRDefault="000D09BA">
      <w:pPr>
        <w:jc w:val="both"/>
        <w:rPr>
          <w:rFonts w:ascii="Arial" w:hAnsi="Arial" w:cs="Arial"/>
          <w:sz w:val="18"/>
        </w:rPr>
      </w:pPr>
    </w:p>
    <w:p w:rsidR="000D09BA" w:rsidRDefault="000D09BA">
      <w:pPr>
        <w:jc w:val="both"/>
        <w:rPr>
          <w:rFonts w:ascii="Arial" w:hAnsi="Arial" w:cs="Arial"/>
          <w:sz w:val="18"/>
        </w:rPr>
      </w:pPr>
    </w:p>
    <w:p w:rsidR="000D09BA" w:rsidRDefault="000D09BA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0D09BA" w:rsidRDefault="000D09BA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0D09BA" w:rsidRDefault="000D09BA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0D09BA" w:rsidRPr="00C55A7B" w:rsidRDefault="000D09BA" w:rsidP="00C55A7B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0D09BA" w:rsidRPr="00C55A7B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E55" w:rsidRDefault="00B80E55">
      <w:r>
        <w:separator/>
      </w:r>
    </w:p>
  </w:endnote>
  <w:endnote w:type="continuationSeparator" w:id="1">
    <w:p w:rsidR="00B80E55" w:rsidRDefault="00B80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E55" w:rsidRDefault="00B80E55">
      <w:r>
        <w:separator/>
      </w:r>
    </w:p>
  </w:footnote>
  <w:footnote w:type="continuationSeparator" w:id="1">
    <w:p w:rsidR="00B80E55" w:rsidRDefault="00B80E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0D09BA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0D09BA" w:rsidRDefault="003D24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0D09BA" w:rsidRDefault="000D09BA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0D09BA" w:rsidRDefault="000D09B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9BA" w:rsidRDefault="000D09B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B1222D"/>
    <w:rsid w:val="000D09BA"/>
    <w:rsid w:val="003D2498"/>
    <w:rsid w:val="00533200"/>
    <w:rsid w:val="0061107B"/>
    <w:rsid w:val="00673578"/>
    <w:rsid w:val="007C1D97"/>
    <w:rsid w:val="008C3902"/>
    <w:rsid w:val="008D43A8"/>
    <w:rsid w:val="00A14986"/>
    <w:rsid w:val="00A1660D"/>
    <w:rsid w:val="00AC6999"/>
    <w:rsid w:val="00B1222D"/>
    <w:rsid w:val="00B80E55"/>
    <w:rsid w:val="00C55A7B"/>
    <w:rsid w:val="00DC0D04"/>
    <w:rsid w:val="00DD5A2B"/>
    <w:rsid w:val="00E743AE"/>
    <w:rsid w:val="00F0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 </vt:lpstr>
      <vt:lpstr> </vt:lpstr>
      <vt:lpstr>        ΠΑΡΑΡΤΗΜΑ Ι</vt:lpstr>
      <vt:lpstr>        ΥΠΕΥΘΥΝΗ ΔΗΛΩΣΗ</vt:lpstr>
      <vt:lpstr>        (άρθρο 8 Ν.1599/1986)</vt:lpstr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Χρήστης των Windows</cp:lastModifiedBy>
  <cp:revision>2</cp:revision>
  <cp:lastPrinted>2019-11-27T08:19:00Z</cp:lastPrinted>
  <dcterms:created xsi:type="dcterms:W3CDTF">2024-09-10T08:55:00Z</dcterms:created>
  <dcterms:modified xsi:type="dcterms:W3CDTF">2024-09-10T08:55:00Z</dcterms:modified>
</cp:coreProperties>
</file>